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835DE" w14:textId="77777777" w:rsidR="00815A03" w:rsidRPr="00F01C80" w:rsidRDefault="00885641" w:rsidP="001D4C4A">
      <w:pPr>
        <w:pStyle w:val="ConsPlusNonformat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983"/>
      <w:bookmarkEnd w:id="0"/>
      <w:r>
        <w:rPr>
          <w:noProof/>
        </w:rPr>
        <w:drawing>
          <wp:inline distT="0" distB="0" distL="0" distR="0" wp14:anchorId="7BB91F26" wp14:editId="07ED002D">
            <wp:extent cx="923925" cy="91440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1747F5" w14:textId="77777777" w:rsidR="00815A03" w:rsidRPr="00F01C80" w:rsidRDefault="00815A03" w:rsidP="001D4C4A">
      <w:pPr>
        <w:pStyle w:val="ConsPlusNonformat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14:paraId="013078B2" w14:textId="77777777" w:rsidR="00815A03" w:rsidRPr="007471EE" w:rsidRDefault="00815A03" w:rsidP="001D4C4A">
      <w:pPr>
        <w:pStyle w:val="ConsPlusNonformat"/>
        <w:ind w:left="-567"/>
        <w:jc w:val="center"/>
        <w:rPr>
          <w:rFonts w:ascii="Times New Roman" w:hAnsi="Times New Roman" w:cs="Times New Roman"/>
          <w:b/>
          <w:sz w:val="34"/>
          <w:szCs w:val="34"/>
        </w:rPr>
      </w:pPr>
      <w:r w:rsidRPr="007471EE">
        <w:rPr>
          <w:rFonts w:ascii="Times New Roman" w:hAnsi="Times New Roman" w:cs="Times New Roman"/>
          <w:b/>
          <w:sz w:val="34"/>
          <w:szCs w:val="34"/>
        </w:rPr>
        <w:t>МИНИСТЕРСТВО КУЛЬТУРЫ РЕСПУБЛИКИ ДАГЕСТАН</w:t>
      </w:r>
    </w:p>
    <w:p w14:paraId="3B92ED5A" w14:textId="77777777" w:rsidR="00815A03" w:rsidRPr="00DF71E4" w:rsidRDefault="00815A03" w:rsidP="001D4C4A">
      <w:pPr>
        <w:pStyle w:val="ConsPlusNonformat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DF71E4">
        <w:rPr>
          <w:rFonts w:ascii="Times New Roman" w:hAnsi="Times New Roman" w:cs="Times New Roman"/>
          <w:sz w:val="28"/>
          <w:szCs w:val="28"/>
        </w:rPr>
        <w:t>(МИНКУЛЬТУРЫ РД)</w:t>
      </w:r>
    </w:p>
    <w:p w14:paraId="0EA86161" w14:textId="77777777" w:rsidR="001C47FC" w:rsidRPr="00F01C80" w:rsidRDefault="001C47FC" w:rsidP="001D4C4A">
      <w:pPr>
        <w:pStyle w:val="ConsPlusNonformat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14:paraId="6CAC7058" w14:textId="77777777" w:rsidR="00815A03" w:rsidRPr="001C47FC" w:rsidRDefault="001D4C4A" w:rsidP="001D4C4A">
      <w:pPr>
        <w:pStyle w:val="ConsPlusNonformat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2A2C6C21" wp14:editId="053D0728">
                <wp:simplePos x="0" y="0"/>
                <wp:positionH relativeFrom="column">
                  <wp:posOffset>-327660</wp:posOffset>
                </wp:positionH>
                <wp:positionV relativeFrom="paragraph">
                  <wp:posOffset>220980</wp:posOffset>
                </wp:positionV>
                <wp:extent cx="6315075" cy="0"/>
                <wp:effectExtent l="0" t="19050" r="47625" b="38100"/>
                <wp:wrapNone/>
                <wp:docPr id="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507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305D44" id="Line 4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5.8pt,17.4pt" to="471.4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" strokeweight="4.5pt">
                <v:stroke linestyle="thinThick"/>
              </v:line>
            </w:pict>
          </mc:Fallback>
        </mc:AlternateContent>
      </w:r>
      <w:r w:rsidR="00815A03" w:rsidRPr="001C47FC">
        <w:rPr>
          <w:rFonts w:ascii="Times New Roman" w:hAnsi="Times New Roman" w:cs="Times New Roman"/>
        </w:rPr>
        <w:t xml:space="preserve">367031, </w:t>
      </w:r>
      <w:proofErr w:type="spellStart"/>
      <w:r w:rsidR="00815A03" w:rsidRPr="001C47FC">
        <w:rPr>
          <w:rFonts w:ascii="Times New Roman" w:hAnsi="Times New Roman" w:cs="Times New Roman"/>
        </w:rPr>
        <w:t>г.Махачкала</w:t>
      </w:r>
      <w:proofErr w:type="spellEnd"/>
      <w:r w:rsidR="00815A03" w:rsidRPr="001C47FC">
        <w:rPr>
          <w:rFonts w:ascii="Times New Roman" w:hAnsi="Times New Roman" w:cs="Times New Roman"/>
        </w:rPr>
        <w:t xml:space="preserve">, </w:t>
      </w:r>
      <w:proofErr w:type="spellStart"/>
      <w:r w:rsidR="00815A03" w:rsidRPr="001C47FC">
        <w:rPr>
          <w:rFonts w:ascii="Times New Roman" w:hAnsi="Times New Roman" w:cs="Times New Roman"/>
        </w:rPr>
        <w:t>пр.Гамзатова</w:t>
      </w:r>
      <w:proofErr w:type="spellEnd"/>
      <w:r w:rsidR="00815A03" w:rsidRPr="001C47FC">
        <w:rPr>
          <w:rFonts w:ascii="Times New Roman" w:hAnsi="Times New Roman" w:cs="Times New Roman"/>
        </w:rPr>
        <w:t>, 93 «а»,</w:t>
      </w:r>
      <w:r w:rsidR="00815A03" w:rsidRPr="001C47FC">
        <w:rPr>
          <w:rFonts w:ascii="Times New Roman" w:hAnsi="Times New Roman" w:cs="Times New Roman"/>
          <w:lang w:val="en-US"/>
        </w:rPr>
        <w:t>www</w:t>
      </w:r>
      <w:r w:rsidR="00815A03" w:rsidRPr="001C47FC">
        <w:rPr>
          <w:rFonts w:ascii="Times New Roman" w:hAnsi="Times New Roman" w:cs="Times New Roman"/>
        </w:rPr>
        <w:t>.</w:t>
      </w:r>
      <w:proofErr w:type="spellStart"/>
      <w:r w:rsidR="00815A03" w:rsidRPr="001C47FC">
        <w:rPr>
          <w:rFonts w:ascii="Times New Roman" w:hAnsi="Times New Roman" w:cs="Times New Roman"/>
          <w:lang w:val="en-US"/>
        </w:rPr>
        <w:t>minkult</w:t>
      </w:r>
      <w:proofErr w:type="spellEnd"/>
      <w:r w:rsidR="00815A03" w:rsidRPr="001C47FC">
        <w:rPr>
          <w:rFonts w:ascii="Times New Roman" w:hAnsi="Times New Roman" w:cs="Times New Roman"/>
        </w:rPr>
        <w:t>.</w:t>
      </w:r>
      <w:r w:rsidR="00815A03" w:rsidRPr="001C47FC">
        <w:rPr>
          <w:rFonts w:ascii="Times New Roman" w:hAnsi="Times New Roman" w:cs="Times New Roman"/>
          <w:lang w:val="en-US"/>
        </w:rPr>
        <w:t>e</w:t>
      </w:r>
      <w:r w:rsidR="00815A03" w:rsidRPr="001C47FC">
        <w:rPr>
          <w:rFonts w:ascii="Times New Roman" w:hAnsi="Times New Roman" w:cs="Times New Roman"/>
        </w:rPr>
        <w:t>-</w:t>
      </w:r>
      <w:proofErr w:type="spellStart"/>
      <w:r w:rsidR="00815A03" w:rsidRPr="001C47FC">
        <w:rPr>
          <w:rFonts w:ascii="Times New Roman" w:hAnsi="Times New Roman" w:cs="Times New Roman"/>
          <w:lang w:val="en-US"/>
        </w:rPr>
        <w:t>dag</w:t>
      </w:r>
      <w:proofErr w:type="spellEnd"/>
      <w:r w:rsidR="00815A03" w:rsidRPr="001C47FC">
        <w:rPr>
          <w:rFonts w:ascii="Times New Roman" w:hAnsi="Times New Roman" w:cs="Times New Roman"/>
        </w:rPr>
        <w:t>.</w:t>
      </w:r>
      <w:proofErr w:type="spellStart"/>
      <w:r w:rsidR="00815A03" w:rsidRPr="001C47FC">
        <w:rPr>
          <w:rFonts w:ascii="Times New Roman" w:hAnsi="Times New Roman" w:cs="Times New Roman"/>
          <w:lang w:val="en-US"/>
        </w:rPr>
        <w:t>ru</w:t>
      </w:r>
      <w:proofErr w:type="spellEnd"/>
      <w:r w:rsidR="001C47FC">
        <w:rPr>
          <w:rFonts w:ascii="Times New Roman" w:hAnsi="Times New Roman" w:cs="Times New Roman"/>
        </w:rPr>
        <w:t>,</w:t>
      </w:r>
      <w:r w:rsidR="00815A03" w:rsidRPr="001C47FC">
        <w:rPr>
          <w:rFonts w:ascii="Times New Roman" w:hAnsi="Times New Roman" w:cs="Times New Roman"/>
          <w:lang w:val="en-US"/>
        </w:rPr>
        <w:t>e</w:t>
      </w:r>
      <w:r w:rsidR="00815A03" w:rsidRPr="001C47FC">
        <w:rPr>
          <w:rFonts w:ascii="Times New Roman" w:hAnsi="Times New Roman" w:cs="Times New Roman"/>
        </w:rPr>
        <w:t>-</w:t>
      </w:r>
      <w:r w:rsidR="00815A03" w:rsidRPr="001C47FC">
        <w:rPr>
          <w:rFonts w:ascii="Times New Roman" w:hAnsi="Times New Roman" w:cs="Times New Roman"/>
          <w:lang w:val="en-US"/>
        </w:rPr>
        <w:t>mail</w:t>
      </w:r>
      <w:r w:rsidR="001C47FC">
        <w:rPr>
          <w:rFonts w:ascii="Times New Roman" w:hAnsi="Times New Roman" w:cs="Times New Roman"/>
        </w:rPr>
        <w:t>:</w:t>
      </w:r>
      <w:proofErr w:type="spellStart"/>
      <w:r w:rsidR="00815A03" w:rsidRPr="001C47FC">
        <w:rPr>
          <w:rFonts w:ascii="Times New Roman" w:hAnsi="Times New Roman" w:cs="Times New Roman"/>
          <w:lang w:val="en-US"/>
        </w:rPr>
        <w:t>minkult</w:t>
      </w:r>
      <w:proofErr w:type="spellEnd"/>
      <w:r w:rsidR="00815A03" w:rsidRPr="001C47FC">
        <w:rPr>
          <w:rFonts w:ascii="Times New Roman" w:hAnsi="Times New Roman" w:cs="Times New Roman"/>
        </w:rPr>
        <w:t>@</w:t>
      </w:r>
      <w:r w:rsidR="00815A03" w:rsidRPr="001C47FC">
        <w:rPr>
          <w:rFonts w:ascii="Times New Roman" w:hAnsi="Times New Roman" w:cs="Times New Roman"/>
          <w:lang w:val="en-US"/>
        </w:rPr>
        <w:t>e</w:t>
      </w:r>
      <w:r w:rsidR="00815A03" w:rsidRPr="001C47FC">
        <w:rPr>
          <w:rFonts w:ascii="Times New Roman" w:hAnsi="Times New Roman" w:cs="Times New Roman"/>
        </w:rPr>
        <w:t>-</w:t>
      </w:r>
      <w:proofErr w:type="spellStart"/>
      <w:r w:rsidR="00815A03" w:rsidRPr="001C47FC">
        <w:rPr>
          <w:rFonts w:ascii="Times New Roman" w:hAnsi="Times New Roman" w:cs="Times New Roman"/>
          <w:lang w:val="en-US"/>
        </w:rPr>
        <w:t>dag</w:t>
      </w:r>
      <w:proofErr w:type="spellEnd"/>
      <w:r w:rsidR="00815A03" w:rsidRPr="001C47FC">
        <w:rPr>
          <w:rFonts w:ascii="Times New Roman" w:hAnsi="Times New Roman" w:cs="Times New Roman"/>
        </w:rPr>
        <w:t>.</w:t>
      </w:r>
      <w:proofErr w:type="spellStart"/>
      <w:r w:rsidR="00815A03" w:rsidRPr="001C47FC">
        <w:rPr>
          <w:rFonts w:ascii="Times New Roman" w:hAnsi="Times New Roman" w:cs="Times New Roman"/>
          <w:lang w:val="en-US"/>
        </w:rPr>
        <w:t>ru</w:t>
      </w:r>
      <w:proofErr w:type="spellEnd"/>
      <w:r w:rsidR="001C47FC">
        <w:rPr>
          <w:rFonts w:ascii="Times New Roman" w:hAnsi="Times New Roman" w:cs="Times New Roman"/>
        </w:rPr>
        <w:t>тел</w:t>
      </w:r>
      <w:r w:rsidR="001C47FC" w:rsidRPr="001C47FC">
        <w:rPr>
          <w:rFonts w:ascii="Times New Roman" w:hAnsi="Times New Roman" w:cs="Times New Roman"/>
        </w:rPr>
        <w:t xml:space="preserve"> 67-49-09, факс68-08-68</w:t>
      </w:r>
    </w:p>
    <w:p w14:paraId="2E5EE352" w14:textId="77777777" w:rsidR="001C47FC" w:rsidRDefault="001C47FC" w:rsidP="001D4C4A">
      <w:pPr>
        <w:pStyle w:val="ConsPlusNonformat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14:paraId="0943844E" w14:textId="728E4AA1" w:rsidR="00815A03" w:rsidRPr="00761612" w:rsidRDefault="00815A03" w:rsidP="001D4C4A">
      <w:pPr>
        <w:pStyle w:val="ConsPlusNonformat"/>
        <w:ind w:left="-56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E20A9">
        <w:rPr>
          <w:rFonts w:ascii="Times New Roman" w:hAnsi="Times New Roman" w:cs="Times New Roman"/>
          <w:sz w:val="28"/>
          <w:szCs w:val="28"/>
        </w:rPr>
        <w:t>"</w:t>
      </w:r>
      <w:r w:rsidRPr="00015B4C">
        <w:rPr>
          <w:rFonts w:ascii="Times New Roman" w:hAnsi="Times New Roman" w:cs="Times New Roman"/>
          <w:sz w:val="28"/>
          <w:szCs w:val="28"/>
          <w:u w:val="single"/>
        </w:rPr>
        <w:t>___</w:t>
      </w:r>
      <w:r w:rsidRPr="007E20A9">
        <w:rPr>
          <w:rFonts w:ascii="Times New Roman" w:hAnsi="Times New Roman" w:cs="Times New Roman"/>
          <w:sz w:val="28"/>
          <w:szCs w:val="28"/>
        </w:rPr>
        <w:t xml:space="preserve">" </w:t>
      </w:r>
      <w:r w:rsidRPr="00015B4C">
        <w:rPr>
          <w:rFonts w:ascii="Times New Roman" w:hAnsi="Times New Roman" w:cs="Times New Roman"/>
          <w:sz w:val="28"/>
          <w:szCs w:val="28"/>
          <w:u w:val="single"/>
        </w:rPr>
        <w:t>_________</w:t>
      </w:r>
      <w:r w:rsidR="001C47FC" w:rsidRPr="007E20A9">
        <w:rPr>
          <w:rFonts w:ascii="Times New Roman" w:hAnsi="Times New Roman" w:cs="Times New Roman"/>
          <w:sz w:val="28"/>
          <w:szCs w:val="28"/>
        </w:rPr>
        <w:t>20</w:t>
      </w:r>
      <w:r w:rsidR="00015B4C">
        <w:rPr>
          <w:rFonts w:ascii="Times New Roman" w:hAnsi="Times New Roman" w:cs="Times New Roman"/>
          <w:sz w:val="28"/>
          <w:szCs w:val="28"/>
        </w:rPr>
        <w:t>2</w:t>
      </w:r>
      <w:r w:rsidR="0099557B">
        <w:rPr>
          <w:rFonts w:ascii="Times New Roman" w:hAnsi="Times New Roman" w:cs="Times New Roman"/>
          <w:sz w:val="28"/>
          <w:szCs w:val="28"/>
        </w:rPr>
        <w:t>3</w:t>
      </w:r>
      <w:r w:rsidR="00015B4C">
        <w:rPr>
          <w:rFonts w:ascii="Times New Roman" w:hAnsi="Times New Roman" w:cs="Times New Roman"/>
          <w:sz w:val="28"/>
          <w:szCs w:val="28"/>
        </w:rPr>
        <w:t xml:space="preserve"> </w:t>
      </w:r>
      <w:r w:rsidR="001C47FC" w:rsidRPr="007E20A9">
        <w:rPr>
          <w:rFonts w:ascii="Times New Roman" w:hAnsi="Times New Roman" w:cs="Times New Roman"/>
          <w:sz w:val="28"/>
          <w:szCs w:val="28"/>
        </w:rPr>
        <w:t>г</w:t>
      </w:r>
      <w:r w:rsidR="00435016" w:rsidRPr="007E20A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A518FD">
        <w:rPr>
          <w:rFonts w:ascii="Times New Roman" w:hAnsi="Times New Roman" w:cs="Times New Roman"/>
          <w:sz w:val="28"/>
          <w:szCs w:val="28"/>
        </w:rPr>
        <w:t xml:space="preserve">№ </w:t>
      </w:r>
      <w:r w:rsidRPr="00761612">
        <w:rPr>
          <w:rFonts w:ascii="Times New Roman" w:hAnsi="Times New Roman" w:cs="Times New Roman"/>
          <w:sz w:val="28"/>
          <w:szCs w:val="28"/>
          <w:u w:val="single"/>
        </w:rPr>
        <w:t>______________</w:t>
      </w:r>
    </w:p>
    <w:p w14:paraId="7E374AB2" w14:textId="77777777" w:rsidR="00480E31" w:rsidRPr="00F01C80" w:rsidRDefault="00480E31" w:rsidP="001D4C4A">
      <w:pPr>
        <w:pStyle w:val="ConsPlusNormal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06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0"/>
        <w:gridCol w:w="5075"/>
      </w:tblGrid>
      <w:tr w:rsidR="0099557B" w:rsidRPr="0099557B" w14:paraId="48CC731A" w14:textId="77777777" w:rsidTr="00BB7881">
        <w:trPr>
          <w:trHeight w:val="449"/>
        </w:trPr>
        <w:tc>
          <w:tcPr>
            <w:tcW w:w="4990" w:type="dxa"/>
          </w:tcPr>
          <w:p w14:paraId="57D2095C" w14:textId="77777777" w:rsidR="0099557B" w:rsidRPr="0099557B" w:rsidRDefault="0099557B" w:rsidP="00CA522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75" w:type="dxa"/>
          </w:tcPr>
          <w:p w14:paraId="2BD281FD" w14:textId="77777777" w:rsidR="00CA5226" w:rsidRDefault="0099557B" w:rsidP="00CA5226">
            <w:pPr>
              <w:spacing w:after="0"/>
              <w:ind w:left="-113" w:right="-12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9557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Петров</w:t>
            </w:r>
            <w:proofErr w:type="spellStart"/>
            <w:r w:rsidRPr="0099557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ой</w:t>
            </w:r>
            <w:proofErr w:type="spellEnd"/>
            <w:r w:rsidRPr="0099557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Т.А.</w:t>
            </w:r>
            <w:r w:rsidRPr="0099557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233F271E" w14:textId="688E07EA" w:rsidR="0099557B" w:rsidRPr="0099557B" w:rsidRDefault="0099557B" w:rsidP="00CA5226">
            <w:pPr>
              <w:spacing w:after="0"/>
              <w:ind w:left="-113" w:right="-12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9557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tomapetrova008@mail.ru</w:t>
            </w:r>
          </w:p>
        </w:tc>
      </w:tr>
    </w:tbl>
    <w:p w14:paraId="6668980A" w14:textId="77777777" w:rsidR="0099557B" w:rsidRPr="0099557B" w:rsidRDefault="0099557B" w:rsidP="0099557B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1DB0E948" w14:textId="77777777" w:rsidR="0099557B" w:rsidRPr="0099557B" w:rsidRDefault="0099557B" w:rsidP="0099557B">
      <w:pPr>
        <w:jc w:val="center"/>
        <w:rPr>
          <w:rFonts w:ascii="Times New Roman" w:hAnsi="Times New Roman" w:cs="Times New Roman"/>
          <w:sz w:val="28"/>
          <w:szCs w:val="28"/>
        </w:rPr>
      </w:pPr>
      <w:r w:rsidRPr="009955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Уважаемая </w:t>
      </w:r>
      <w:r w:rsidRPr="0099557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Тамара Александровна</w:t>
      </w:r>
      <w:r w:rsidRPr="009955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!</w:t>
      </w:r>
    </w:p>
    <w:p w14:paraId="26F22315" w14:textId="77777777" w:rsidR="0099557B" w:rsidRPr="0099557B" w:rsidRDefault="0099557B" w:rsidP="0099557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57B">
        <w:rPr>
          <w:rFonts w:ascii="Times New Roman" w:hAnsi="Times New Roman" w:cs="Times New Roman"/>
          <w:sz w:val="28"/>
          <w:szCs w:val="28"/>
        </w:rPr>
        <w:t>Министерство культуры РД выражает Вам признательность за внимание к историко-культурному наследию нашей республики и стремление привить молодежи любовь к своей истории и к своей Родине.</w:t>
      </w:r>
    </w:p>
    <w:p w14:paraId="3238B1C0" w14:textId="77777777" w:rsidR="0099557B" w:rsidRPr="00887339" w:rsidRDefault="0099557B" w:rsidP="0099557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57B">
        <w:rPr>
          <w:rFonts w:ascii="Times New Roman" w:hAnsi="Times New Roman" w:cs="Times New Roman"/>
          <w:sz w:val="28"/>
          <w:szCs w:val="28"/>
        </w:rPr>
        <w:t xml:space="preserve">Рассмотрев Ваше обращение на имя Главы Республики Дагестан </w:t>
      </w:r>
      <w:proofErr w:type="spellStart"/>
      <w:r w:rsidRPr="0099557B">
        <w:rPr>
          <w:rFonts w:ascii="Times New Roman" w:hAnsi="Times New Roman" w:cs="Times New Roman"/>
          <w:sz w:val="28"/>
          <w:szCs w:val="28"/>
        </w:rPr>
        <w:t>С.А.Меликова</w:t>
      </w:r>
      <w:proofErr w:type="spellEnd"/>
      <w:r w:rsidRPr="0099557B">
        <w:rPr>
          <w:rFonts w:ascii="Times New Roman" w:hAnsi="Times New Roman" w:cs="Times New Roman"/>
          <w:sz w:val="28"/>
          <w:szCs w:val="28"/>
        </w:rPr>
        <w:t>, Министерство культуры Республики Дагестан сообщает</w:t>
      </w:r>
      <w:r w:rsidRPr="00887339">
        <w:rPr>
          <w:rFonts w:ascii="Times New Roman" w:hAnsi="Times New Roman" w:cs="Times New Roman"/>
          <w:sz w:val="28"/>
          <w:szCs w:val="28"/>
        </w:rPr>
        <w:t xml:space="preserve"> следующее.</w:t>
      </w:r>
    </w:p>
    <w:p w14:paraId="4407D36A" w14:textId="77777777" w:rsidR="0099557B" w:rsidRPr="00A95C75" w:rsidRDefault="0099557B" w:rsidP="0099557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сожалению, </w:t>
      </w:r>
      <w:r w:rsidRPr="00887339">
        <w:rPr>
          <w:rFonts w:ascii="Times New Roman" w:hAnsi="Times New Roman" w:cs="Times New Roman"/>
          <w:sz w:val="28"/>
          <w:szCs w:val="28"/>
        </w:rPr>
        <w:t>Министерст</w:t>
      </w:r>
      <w:r>
        <w:rPr>
          <w:rFonts w:ascii="Times New Roman" w:hAnsi="Times New Roman" w:cs="Times New Roman"/>
          <w:sz w:val="28"/>
          <w:szCs w:val="28"/>
        </w:rPr>
        <w:t xml:space="preserve">во культуры Республики Дагестан, не имеет финансовых и правовых возможностей для проведения ремонтных работ на объектах, не входящих в ведение организации. </w:t>
      </w:r>
      <w:r w:rsidRPr="00887339">
        <w:rPr>
          <w:rFonts w:ascii="Times New Roman" w:hAnsi="Times New Roman" w:cs="Times New Roman"/>
          <w:sz w:val="28"/>
          <w:szCs w:val="28"/>
        </w:rPr>
        <w:t>В республиканском бюджете РД на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87339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87339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87339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887339">
        <w:rPr>
          <w:rFonts w:ascii="Times New Roman" w:hAnsi="Times New Roman" w:cs="Times New Roman"/>
          <w:sz w:val="28"/>
          <w:szCs w:val="28"/>
        </w:rPr>
        <w:t xml:space="preserve"> средства на указанные цели </w:t>
      </w:r>
      <w:r w:rsidRPr="0099557B">
        <w:rPr>
          <w:rFonts w:ascii="Times New Roman" w:hAnsi="Times New Roman" w:cs="Times New Roman"/>
          <w:sz w:val="28"/>
          <w:szCs w:val="28"/>
        </w:rPr>
        <w:t>также не предусмотрены. Также, Бюджетным кодексом РФ установлен принцип самостоятельности бюджетов, в соответствии с которым средства республиканского бюджета Республики Дагестан не могут расходоваться на</w:t>
      </w:r>
      <w:r w:rsidRPr="00A95C75">
        <w:rPr>
          <w:rFonts w:ascii="Times New Roman" w:hAnsi="Times New Roman" w:cs="Times New Roman"/>
          <w:sz w:val="28"/>
          <w:szCs w:val="28"/>
        </w:rPr>
        <w:t xml:space="preserve"> содержание (в том числе проведение ремонтных работ) частных либо муниципальных объектов.</w:t>
      </w:r>
    </w:p>
    <w:p w14:paraId="7B4659FA" w14:textId="77777777" w:rsidR="0099557B" w:rsidRPr="00887339" w:rsidRDefault="0099557B" w:rsidP="0099557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99557B">
        <w:rPr>
          <w:rFonts w:ascii="Times New Roman" w:hAnsi="Times New Roman" w:cs="Times New Roman"/>
          <w:sz w:val="28"/>
          <w:szCs w:val="28"/>
        </w:rPr>
        <w:t>Кроме того, в Программе финансового оздоровления и социально экономического развития Республики Дагестан на 2020-2024 годы, утвержденной постановлением Правительства Республики Дагестан от 29.12.2020 г. №295, одной из мер оптимизации бюджетных расходов указана оптимизация количества учреждений (ликвидация, реорганизация, слияние). В</w:t>
      </w:r>
      <w:r>
        <w:rPr>
          <w:rFonts w:ascii="Times New Roman" w:hAnsi="Times New Roman" w:cs="Times New Roman"/>
          <w:color w:val="000000"/>
          <w:sz w:val="28"/>
        </w:rPr>
        <w:t xml:space="preserve"> условия</w:t>
      </w:r>
      <w:r>
        <w:rPr>
          <w:color w:val="000000"/>
          <w:sz w:val="28"/>
        </w:rPr>
        <w:t>х</w:t>
      </w:r>
      <w:r w:rsidRPr="00887339">
        <w:rPr>
          <w:rFonts w:ascii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>про</w:t>
      </w:r>
      <w:r w:rsidRPr="00887339">
        <w:rPr>
          <w:rFonts w:ascii="Times New Roman" w:hAnsi="Times New Roman" w:cs="Times New Roman"/>
          <w:color w:val="000000"/>
          <w:sz w:val="28"/>
        </w:rPr>
        <w:t>водимы</w:t>
      </w:r>
      <w:r>
        <w:rPr>
          <w:rFonts w:ascii="Times New Roman" w:hAnsi="Times New Roman" w:cs="Times New Roman"/>
          <w:color w:val="000000"/>
          <w:sz w:val="28"/>
        </w:rPr>
        <w:t>х</w:t>
      </w:r>
      <w:r w:rsidRPr="00887339">
        <w:rPr>
          <w:rFonts w:ascii="Times New Roman" w:hAnsi="Times New Roman" w:cs="Times New Roman"/>
          <w:color w:val="000000"/>
          <w:sz w:val="28"/>
        </w:rPr>
        <w:t xml:space="preserve"> мер</w:t>
      </w:r>
      <w:r>
        <w:rPr>
          <w:rFonts w:ascii="Times New Roman" w:hAnsi="Times New Roman" w:cs="Times New Roman"/>
          <w:color w:val="000000"/>
          <w:sz w:val="28"/>
        </w:rPr>
        <w:t>,</w:t>
      </w:r>
      <w:r w:rsidRPr="00887339">
        <w:rPr>
          <w:rFonts w:ascii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>создание нового музея</w:t>
      </w:r>
      <w:r w:rsidRPr="00887339">
        <w:rPr>
          <w:rFonts w:ascii="Times New Roman" w:hAnsi="Times New Roman" w:cs="Times New Roman"/>
          <w:color w:val="000000"/>
          <w:sz w:val="28"/>
        </w:rPr>
        <w:t xml:space="preserve"> не представляется возможным.</w:t>
      </w:r>
    </w:p>
    <w:p w14:paraId="54F6CF2B" w14:textId="77777777" w:rsidR="0099557B" w:rsidRPr="00887339" w:rsidRDefault="0099557B" w:rsidP="0099557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87339">
        <w:rPr>
          <w:rFonts w:ascii="Times New Roman" w:eastAsia="Times New Roman" w:hAnsi="Times New Roman" w:cs="Times New Roman"/>
          <w:color w:val="000000"/>
          <w:sz w:val="28"/>
        </w:rPr>
        <w:t xml:space="preserve">Учитывая </w:t>
      </w:r>
      <w:r>
        <w:rPr>
          <w:rFonts w:ascii="Times New Roman" w:eastAsia="Times New Roman" w:hAnsi="Times New Roman" w:cs="Times New Roman"/>
          <w:color w:val="000000"/>
          <w:sz w:val="28"/>
        </w:rPr>
        <w:t>выше</w:t>
      </w:r>
      <w:r w:rsidRPr="00887339">
        <w:rPr>
          <w:rFonts w:ascii="Times New Roman" w:eastAsia="Times New Roman" w:hAnsi="Times New Roman" w:cs="Times New Roman"/>
          <w:color w:val="000000"/>
          <w:sz w:val="28"/>
        </w:rPr>
        <w:t xml:space="preserve">изложенное, </w:t>
      </w:r>
      <w:r>
        <w:rPr>
          <w:rFonts w:ascii="Times New Roman" w:eastAsia="Times New Roman" w:hAnsi="Times New Roman" w:cs="Times New Roman"/>
          <w:color w:val="000000"/>
          <w:sz w:val="28"/>
        </w:rPr>
        <w:t>и в</w:t>
      </w:r>
      <w:r w:rsidRPr="00887339">
        <w:rPr>
          <w:rFonts w:ascii="Times New Roman" w:eastAsia="Times New Roman" w:hAnsi="Times New Roman" w:cs="Times New Roman"/>
          <w:color w:val="000000"/>
          <w:sz w:val="28"/>
        </w:rPr>
        <w:t xml:space="preserve"> соответствии с подпунктом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1 </w:t>
      </w:r>
      <w:r w:rsidRPr="00887339">
        <w:rPr>
          <w:rFonts w:ascii="Times New Roman" w:eastAsia="Times New Roman" w:hAnsi="Times New Roman" w:cs="Times New Roman"/>
          <w:color w:val="000000"/>
          <w:sz w:val="28"/>
        </w:rPr>
        <w:t>пункта 1 ст</w:t>
      </w:r>
      <w:r>
        <w:rPr>
          <w:rFonts w:ascii="Times New Roman" w:eastAsia="Times New Roman" w:hAnsi="Times New Roman" w:cs="Times New Roman"/>
          <w:color w:val="000000"/>
          <w:sz w:val="28"/>
        </w:rPr>
        <w:t>. 1</w:t>
      </w:r>
      <w:r w:rsidRPr="00887339">
        <w:rPr>
          <w:rFonts w:ascii="Times New Roman" w:eastAsia="Times New Roman" w:hAnsi="Times New Roman" w:cs="Times New Roman"/>
          <w:color w:val="000000"/>
          <w:sz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</w:rPr>
        <w:t>.1</w:t>
      </w:r>
      <w:r w:rsidRPr="00887339">
        <w:rPr>
          <w:rFonts w:ascii="Times New Roman" w:eastAsia="Times New Roman" w:hAnsi="Times New Roman" w:cs="Times New Roman"/>
          <w:color w:val="000000"/>
          <w:sz w:val="28"/>
        </w:rPr>
        <w:t xml:space="preserve"> Федерального закона от б октября 2003 г. № 131-ФЗ «Об общих принципах </w:t>
      </w:r>
      <w:r w:rsidRPr="00887339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организации местного самоуправления в Российской Федерации» полагаем целесообразным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обратиться в администрацию </w:t>
      </w:r>
      <w:r w:rsidRPr="00887339">
        <w:rPr>
          <w:rFonts w:ascii="Times New Roman" w:eastAsia="Times New Roman" w:hAnsi="Times New Roman" w:cs="Times New Roman"/>
          <w:color w:val="000000"/>
          <w:sz w:val="28"/>
        </w:rPr>
        <w:t>муниципально</w:t>
      </w:r>
      <w:r>
        <w:rPr>
          <w:rFonts w:ascii="Times New Roman" w:eastAsia="Times New Roman" w:hAnsi="Times New Roman" w:cs="Times New Roman"/>
          <w:color w:val="000000"/>
          <w:sz w:val="28"/>
        </w:rPr>
        <w:t>го</w:t>
      </w:r>
      <w:r w:rsidRPr="00887339">
        <w:rPr>
          <w:rFonts w:ascii="Times New Roman" w:eastAsia="Times New Roman" w:hAnsi="Times New Roman" w:cs="Times New Roman"/>
          <w:color w:val="000000"/>
          <w:sz w:val="28"/>
        </w:rPr>
        <w:t xml:space="preserve"> образовани</w:t>
      </w:r>
      <w:r>
        <w:rPr>
          <w:rFonts w:ascii="Times New Roman" w:eastAsia="Times New Roman" w:hAnsi="Times New Roman" w:cs="Times New Roman"/>
          <w:color w:val="000000"/>
          <w:sz w:val="28"/>
        </w:rPr>
        <w:t>я</w:t>
      </w:r>
      <w:r w:rsidRPr="00887339">
        <w:rPr>
          <w:rFonts w:ascii="Times New Roman" w:eastAsia="Times New Roman" w:hAnsi="Times New Roman" w:cs="Times New Roman"/>
          <w:color w:val="000000"/>
          <w:sz w:val="28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</w:rPr>
        <w:t>Докузпаринский</w:t>
      </w:r>
      <w:r w:rsidRPr="00887339">
        <w:rPr>
          <w:rFonts w:ascii="Times New Roman" w:eastAsia="Times New Roman" w:hAnsi="Times New Roman" w:cs="Times New Roman"/>
          <w:color w:val="000000"/>
          <w:sz w:val="28"/>
        </w:rPr>
        <w:t xml:space="preserve"> район»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с предложением </w:t>
      </w:r>
      <w:r w:rsidRPr="00887339">
        <w:rPr>
          <w:rFonts w:ascii="Times New Roman" w:eastAsia="Times New Roman" w:hAnsi="Times New Roman" w:cs="Times New Roman"/>
          <w:color w:val="000000"/>
          <w:sz w:val="28"/>
        </w:rPr>
        <w:t xml:space="preserve">рассмотреть возможность создания учреждения </w:t>
      </w:r>
      <w:r w:rsidRPr="00887339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38217A20" wp14:editId="7756EF4B">
            <wp:extent cx="8255" cy="158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1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7339">
        <w:rPr>
          <w:rFonts w:ascii="Times New Roman" w:eastAsia="Times New Roman" w:hAnsi="Times New Roman" w:cs="Times New Roman"/>
          <w:color w:val="000000"/>
          <w:sz w:val="28"/>
        </w:rPr>
        <w:t>муниципального уровня</w:t>
      </w:r>
      <w:r>
        <w:rPr>
          <w:rFonts w:ascii="Times New Roman" w:eastAsia="Times New Roman" w:hAnsi="Times New Roman" w:cs="Times New Roman"/>
          <w:color w:val="000000"/>
          <w:sz w:val="28"/>
        </w:rPr>
        <w:t>, с подготовкой проекта по реконструкции имеющихся площадей</w:t>
      </w:r>
      <w:r w:rsidRPr="00887339">
        <w:rPr>
          <w:rFonts w:ascii="Times New Roman" w:eastAsia="Times New Roman" w:hAnsi="Times New Roman" w:cs="Times New Roman"/>
          <w:color w:val="000000"/>
          <w:sz w:val="28"/>
        </w:rPr>
        <w:t>. Примером реализации за последнее время таких проектов являются: МБУ «Музей генерал</w:t>
      </w:r>
      <w:r>
        <w:rPr>
          <w:rFonts w:ascii="Times New Roman" w:eastAsia="Times New Roman" w:hAnsi="Times New Roman" w:cs="Times New Roman"/>
          <w:color w:val="000000"/>
          <w:sz w:val="28"/>
        </w:rPr>
        <w:t>а</w:t>
      </w:r>
      <w:r w:rsidRPr="00887339">
        <w:rPr>
          <w:rFonts w:ascii="Times New Roman" w:eastAsia="Times New Roman" w:hAnsi="Times New Roman" w:cs="Times New Roman"/>
          <w:color w:val="000000"/>
          <w:sz w:val="28"/>
        </w:rPr>
        <w:t xml:space="preserve">-полковника </w:t>
      </w:r>
      <w:proofErr w:type="spellStart"/>
      <w:r w:rsidRPr="00887339">
        <w:rPr>
          <w:rFonts w:ascii="Times New Roman" w:eastAsia="Times New Roman" w:hAnsi="Times New Roman" w:cs="Times New Roman"/>
          <w:color w:val="000000"/>
          <w:sz w:val="28"/>
        </w:rPr>
        <w:t>Танкаева</w:t>
      </w:r>
      <w:proofErr w:type="spellEnd"/>
      <w:r w:rsidRPr="00887339">
        <w:rPr>
          <w:rFonts w:ascii="Times New Roman" w:eastAsia="Times New Roman" w:hAnsi="Times New Roman" w:cs="Times New Roman"/>
          <w:color w:val="000000"/>
          <w:sz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  <w:r w:rsidRPr="00887339">
        <w:rPr>
          <w:rFonts w:ascii="Times New Roman" w:eastAsia="Times New Roman" w:hAnsi="Times New Roman" w:cs="Times New Roman"/>
          <w:color w:val="000000"/>
          <w:sz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  <w:r w:rsidRPr="00887339">
        <w:rPr>
          <w:rFonts w:ascii="Times New Roman" w:eastAsia="Times New Roman" w:hAnsi="Times New Roman" w:cs="Times New Roman"/>
          <w:color w:val="000000"/>
          <w:sz w:val="28"/>
        </w:rPr>
        <w:t>» (Шамильский район), МК</w:t>
      </w:r>
      <w:r>
        <w:rPr>
          <w:rFonts w:ascii="Times New Roman" w:eastAsia="Times New Roman" w:hAnsi="Times New Roman" w:cs="Times New Roman"/>
          <w:color w:val="000000"/>
          <w:sz w:val="28"/>
        </w:rPr>
        <w:t>У</w:t>
      </w:r>
      <w:r w:rsidRPr="00887339">
        <w:rPr>
          <w:rFonts w:ascii="Times New Roman" w:eastAsia="Times New Roman" w:hAnsi="Times New Roman" w:cs="Times New Roman"/>
          <w:color w:val="000000"/>
          <w:sz w:val="28"/>
        </w:rPr>
        <w:t>К «</w:t>
      </w:r>
      <w:proofErr w:type="spellStart"/>
      <w:r w:rsidRPr="00887339">
        <w:rPr>
          <w:rFonts w:ascii="Times New Roman" w:eastAsia="Times New Roman" w:hAnsi="Times New Roman" w:cs="Times New Roman"/>
          <w:color w:val="000000"/>
          <w:sz w:val="28"/>
        </w:rPr>
        <w:t>Ку</w:t>
      </w:r>
      <w:r>
        <w:rPr>
          <w:rFonts w:ascii="Times New Roman" w:eastAsia="Times New Roman" w:hAnsi="Times New Roman" w:cs="Times New Roman"/>
          <w:color w:val="000000"/>
          <w:sz w:val="28"/>
        </w:rPr>
        <w:t>ппи</w:t>
      </w:r>
      <w:r w:rsidRPr="00887339">
        <w:rPr>
          <w:rFonts w:ascii="Times New Roman" w:eastAsia="Times New Roman" w:hAnsi="Times New Roman" w:cs="Times New Roman"/>
          <w:color w:val="000000"/>
          <w:sz w:val="28"/>
        </w:rPr>
        <w:t>нский</w:t>
      </w:r>
      <w:proofErr w:type="spellEnd"/>
      <w:r w:rsidRPr="00887339">
        <w:rPr>
          <w:rFonts w:ascii="Times New Roman" w:eastAsia="Times New Roman" w:hAnsi="Times New Roman" w:cs="Times New Roman"/>
          <w:color w:val="000000"/>
          <w:sz w:val="28"/>
        </w:rPr>
        <w:t xml:space="preserve"> музей палеонтологии, археологии и краеведения» (Левашинский район), МКУ «Б</w:t>
      </w:r>
      <w:r>
        <w:rPr>
          <w:rFonts w:ascii="Times New Roman" w:eastAsia="Times New Roman" w:hAnsi="Times New Roman" w:cs="Times New Roman"/>
          <w:color w:val="000000"/>
          <w:sz w:val="28"/>
        </w:rPr>
        <w:t>отлихский</w:t>
      </w:r>
      <w:r w:rsidRPr="00887339">
        <w:rPr>
          <w:rFonts w:ascii="Times New Roman" w:eastAsia="Times New Roman" w:hAnsi="Times New Roman" w:cs="Times New Roman"/>
          <w:color w:val="000000"/>
          <w:sz w:val="28"/>
        </w:rPr>
        <w:t xml:space="preserve"> историко-краеведческий музей» (Ботлихский района), МБУ «Дербентский историко-архитектурный и художественный музей-заповедник» (г. Дербент),</w:t>
      </w:r>
    </w:p>
    <w:p w14:paraId="1B768E7F" w14:textId="77777777" w:rsidR="0099557B" w:rsidRPr="00887339" w:rsidRDefault="0099557B" w:rsidP="0099557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 свою очередь </w:t>
      </w:r>
      <w:r w:rsidRPr="00887339">
        <w:rPr>
          <w:rFonts w:ascii="Times New Roman" w:eastAsia="Times New Roman" w:hAnsi="Times New Roman" w:cs="Times New Roman"/>
          <w:color w:val="000000"/>
          <w:sz w:val="28"/>
        </w:rPr>
        <w:t xml:space="preserve">Министерство культуры Республики Дагестан </w:t>
      </w:r>
      <w:r>
        <w:rPr>
          <w:rFonts w:ascii="Times New Roman" w:eastAsia="Times New Roman" w:hAnsi="Times New Roman" w:cs="Times New Roman"/>
          <w:color w:val="000000"/>
          <w:sz w:val="28"/>
        </w:rPr>
        <w:t>готово</w:t>
      </w:r>
      <w:r w:rsidRPr="00887339">
        <w:rPr>
          <w:rFonts w:ascii="Times New Roman" w:eastAsia="Times New Roman" w:hAnsi="Times New Roman" w:cs="Times New Roman"/>
          <w:color w:val="000000"/>
          <w:sz w:val="28"/>
        </w:rPr>
        <w:t xml:space="preserve"> оказать методическую помощь при создании муниципального музея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и </w:t>
      </w:r>
      <w:r w:rsidRPr="00887339">
        <w:rPr>
          <w:rFonts w:ascii="Times New Roman" w:eastAsia="Times New Roman" w:hAnsi="Times New Roman" w:cs="Times New Roman"/>
          <w:color w:val="000000"/>
          <w:sz w:val="28"/>
        </w:rPr>
        <w:t>организовать взаимодействие</w:t>
      </w:r>
      <w:r>
        <w:rPr>
          <w:rFonts w:ascii="Times New Roman" w:eastAsia="Times New Roman" w:hAnsi="Times New Roman" w:cs="Times New Roman"/>
          <w:color w:val="000000"/>
          <w:sz w:val="28"/>
        </w:rPr>
        <w:t>, в том числе с организацией выставок в государственных музеях республики.</w:t>
      </w:r>
      <w:r w:rsidRPr="00887339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5D270FFF" wp14:editId="3E9D9E4D">
            <wp:extent cx="8255" cy="15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1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456ADD" w14:textId="77777777" w:rsidR="0099557B" w:rsidRPr="00F32D0E" w:rsidRDefault="0099557B" w:rsidP="0099557B">
      <w:pPr>
        <w:ind w:firstLine="567"/>
        <w:jc w:val="both"/>
        <w:rPr>
          <w:sz w:val="26"/>
          <w:szCs w:val="20"/>
        </w:rPr>
      </w:pPr>
    </w:p>
    <w:p w14:paraId="1915D683" w14:textId="77777777" w:rsidR="003D78E4" w:rsidRDefault="003D78E4" w:rsidP="00677C71">
      <w:pPr>
        <w:pStyle w:val="ConsPlusNormal"/>
        <w:spacing w:line="276" w:lineRule="auto"/>
        <w:ind w:firstLine="709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</w:p>
    <w:p w14:paraId="75D320D9" w14:textId="1990BDE1" w:rsidR="001F36E2" w:rsidRPr="008A1333" w:rsidRDefault="008A1333" w:rsidP="00CA5226">
      <w:pPr>
        <w:pStyle w:val="ConsPlusNormal"/>
        <w:spacing w:line="276" w:lineRule="auto"/>
        <w:ind w:firstLine="560"/>
        <w:jc w:val="both"/>
        <w:rPr>
          <w:rStyle w:val="a6"/>
          <w:rFonts w:ascii="Times New Roman" w:hAnsi="Times New Roman" w:cs="Times New Roman"/>
          <w:b/>
          <w:bCs/>
          <w:i w:val="0"/>
          <w:sz w:val="28"/>
          <w:szCs w:val="28"/>
        </w:rPr>
      </w:pPr>
      <w:r w:rsidRPr="008A1333">
        <w:rPr>
          <w:rStyle w:val="a6"/>
          <w:rFonts w:ascii="Times New Roman" w:hAnsi="Times New Roman" w:cs="Times New Roman"/>
          <w:b/>
          <w:bCs/>
          <w:i w:val="0"/>
          <w:sz w:val="28"/>
          <w:szCs w:val="28"/>
        </w:rPr>
        <w:t>Статс-секретарь</w:t>
      </w:r>
    </w:p>
    <w:p w14:paraId="3FA02D0D" w14:textId="70D0AE45" w:rsidR="00DF0150" w:rsidRPr="008A1333" w:rsidRDefault="008A1333" w:rsidP="008A1333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8A1333">
        <w:rPr>
          <w:rStyle w:val="a6"/>
          <w:rFonts w:ascii="Times New Roman" w:hAnsi="Times New Roman" w:cs="Times New Roman"/>
          <w:b/>
          <w:bCs/>
          <w:i w:val="0"/>
          <w:sz w:val="28"/>
          <w:szCs w:val="28"/>
        </w:rPr>
        <w:t xml:space="preserve">заместитель </w:t>
      </w:r>
      <w:r w:rsidRPr="008A1333">
        <w:rPr>
          <w:rFonts w:ascii="Times New Roman" w:hAnsi="Times New Roman"/>
          <w:b/>
          <w:bCs/>
          <w:sz w:val="28"/>
          <w:szCs w:val="28"/>
        </w:rPr>
        <w:t>м</w:t>
      </w:r>
      <w:r w:rsidR="00DF0150" w:rsidRPr="008A1333">
        <w:rPr>
          <w:rFonts w:ascii="Times New Roman" w:hAnsi="Times New Roman"/>
          <w:b/>
          <w:bCs/>
          <w:sz w:val="28"/>
          <w:szCs w:val="28"/>
        </w:rPr>
        <w:t>инистр</w:t>
      </w:r>
      <w:r w:rsidRPr="008A1333">
        <w:rPr>
          <w:rFonts w:ascii="Times New Roman" w:hAnsi="Times New Roman"/>
          <w:b/>
          <w:bCs/>
          <w:sz w:val="28"/>
          <w:szCs w:val="28"/>
        </w:rPr>
        <w:t>а</w:t>
      </w:r>
      <w:r w:rsidR="00DF0150" w:rsidRPr="008A1333">
        <w:rPr>
          <w:rFonts w:ascii="Times New Roman" w:hAnsi="Times New Roman"/>
          <w:b/>
          <w:bCs/>
          <w:sz w:val="28"/>
          <w:szCs w:val="28"/>
        </w:rPr>
        <w:tab/>
      </w:r>
      <w:r w:rsidR="00DF0150" w:rsidRPr="008A1333">
        <w:rPr>
          <w:rFonts w:ascii="Times New Roman" w:hAnsi="Times New Roman"/>
          <w:b/>
          <w:bCs/>
          <w:sz w:val="28"/>
          <w:szCs w:val="28"/>
        </w:rPr>
        <w:tab/>
      </w:r>
      <w:r w:rsidR="00C10A8F" w:rsidRPr="008A1333">
        <w:rPr>
          <w:rFonts w:ascii="Times New Roman" w:hAnsi="Times New Roman"/>
          <w:b/>
          <w:bCs/>
          <w:sz w:val="28"/>
          <w:szCs w:val="28"/>
        </w:rPr>
        <w:tab/>
      </w:r>
      <w:r w:rsidR="00C10A8F" w:rsidRPr="008A1333">
        <w:rPr>
          <w:rFonts w:ascii="Times New Roman" w:hAnsi="Times New Roman"/>
          <w:b/>
          <w:bCs/>
          <w:sz w:val="28"/>
          <w:szCs w:val="28"/>
        </w:rPr>
        <w:tab/>
      </w:r>
      <w:r w:rsidR="00C10A8F" w:rsidRPr="008A1333">
        <w:rPr>
          <w:rFonts w:ascii="Times New Roman" w:hAnsi="Times New Roman"/>
          <w:b/>
          <w:bCs/>
          <w:sz w:val="28"/>
          <w:szCs w:val="28"/>
        </w:rPr>
        <w:tab/>
      </w:r>
      <w:r w:rsidR="00DF0150" w:rsidRPr="008A1333">
        <w:rPr>
          <w:rFonts w:ascii="Times New Roman" w:hAnsi="Times New Roman"/>
          <w:b/>
          <w:bCs/>
          <w:sz w:val="28"/>
          <w:szCs w:val="28"/>
        </w:rPr>
        <w:tab/>
      </w:r>
      <w:r w:rsidR="00DF0150" w:rsidRPr="008A1333">
        <w:rPr>
          <w:rFonts w:ascii="Times New Roman" w:hAnsi="Times New Roman"/>
          <w:b/>
          <w:bCs/>
          <w:sz w:val="28"/>
          <w:szCs w:val="28"/>
        </w:rPr>
        <w:tab/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М.Гаджиев</w:t>
      </w:r>
      <w:proofErr w:type="spellEnd"/>
    </w:p>
    <w:p w14:paraId="7EED2E40" w14:textId="77777777" w:rsidR="00DF0150" w:rsidRPr="008A1333" w:rsidRDefault="00DF0150" w:rsidP="008A1333">
      <w:pPr>
        <w:spacing w:after="0"/>
        <w:ind w:left="-567"/>
        <w:rPr>
          <w:rFonts w:ascii="Times New Roman" w:hAnsi="Times New Roman"/>
          <w:b/>
          <w:bCs/>
        </w:rPr>
      </w:pPr>
    </w:p>
    <w:p w14:paraId="6C1447FB" w14:textId="77777777" w:rsidR="00DF0150" w:rsidRDefault="00DF0150" w:rsidP="00DF0150">
      <w:pPr>
        <w:spacing w:line="240" w:lineRule="auto"/>
        <w:rPr>
          <w:rFonts w:ascii="Times New Roman" w:hAnsi="Times New Roman"/>
          <w:sz w:val="18"/>
          <w:szCs w:val="18"/>
        </w:rPr>
      </w:pPr>
    </w:p>
    <w:p w14:paraId="611A5667" w14:textId="77777777" w:rsidR="00C10A8F" w:rsidRDefault="00C10A8F" w:rsidP="00DF0150">
      <w:pPr>
        <w:spacing w:line="240" w:lineRule="auto"/>
        <w:rPr>
          <w:rFonts w:ascii="Times New Roman" w:hAnsi="Times New Roman"/>
          <w:sz w:val="18"/>
          <w:szCs w:val="18"/>
        </w:rPr>
      </w:pPr>
    </w:p>
    <w:p w14:paraId="4A718EC0" w14:textId="77777777" w:rsidR="00C10A8F" w:rsidRDefault="00C10A8F" w:rsidP="00DF0150">
      <w:pPr>
        <w:spacing w:line="240" w:lineRule="auto"/>
        <w:rPr>
          <w:rFonts w:ascii="Times New Roman" w:hAnsi="Times New Roman"/>
          <w:sz w:val="18"/>
          <w:szCs w:val="18"/>
        </w:rPr>
      </w:pPr>
    </w:p>
    <w:p w14:paraId="017E33B8" w14:textId="77777777" w:rsidR="00EA3BC5" w:rsidRDefault="00EA3BC5" w:rsidP="00DF0150">
      <w:pPr>
        <w:spacing w:line="240" w:lineRule="auto"/>
        <w:rPr>
          <w:rFonts w:ascii="Times New Roman" w:hAnsi="Times New Roman"/>
          <w:sz w:val="18"/>
          <w:szCs w:val="18"/>
        </w:rPr>
      </w:pPr>
    </w:p>
    <w:p w14:paraId="6192D6C2" w14:textId="77777777" w:rsidR="00EA3BC5" w:rsidRDefault="00EA3BC5" w:rsidP="00DF0150">
      <w:pPr>
        <w:spacing w:line="240" w:lineRule="auto"/>
        <w:rPr>
          <w:rFonts w:ascii="Times New Roman" w:hAnsi="Times New Roman"/>
          <w:sz w:val="18"/>
          <w:szCs w:val="18"/>
        </w:rPr>
      </w:pPr>
    </w:p>
    <w:p w14:paraId="5945C42A" w14:textId="77777777" w:rsidR="00EA3BC5" w:rsidRDefault="00EA3BC5" w:rsidP="00DF0150">
      <w:pPr>
        <w:spacing w:line="240" w:lineRule="auto"/>
        <w:rPr>
          <w:rFonts w:ascii="Times New Roman" w:hAnsi="Times New Roman"/>
          <w:sz w:val="18"/>
          <w:szCs w:val="18"/>
        </w:rPr>
      </w:pPr>
    </w:p>
    <w:p w14:paraId="648375F1" w14:textId="77777777" w:rsidR="00EA3BC5" w:rsidRDefault="00EA3BC5" w:rsidP="00DF0150">
      <w:pPr>
        <w:spacing w:line="240" w:lineRule="auto"/>
        <w:rPr>
          <w:rFonts w:ascii="Times New Roman" w:hAnsi="Times New Roman"/>
          <w:sz w:val="18"/>
          <w:szCs w:val="18"/>
        </w:rPr>
      </w:pPr>
    </w:p>
    <w:p w14:paraId="225093F7" w14:textId="77777777" w:rsidR="00B03470" w:rsidRDefault="00DF0150" w:rsidP="00F26BDD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DF0150">
        <w:rPr>
          <w:rFonts w:ascii="Times New Roman" w:hAnsi="Times New Roman"/>
          <w:sz w:val="18"/>
          <w:szCs w:val="18"/>
        </w:rPr>
        <w:t xml:space="preserve">Исп. </w:t>
      </w:r>
      <w:r w:rsidR="00C10A8F">
        <w:rPr>
          <w:rFonts w:ascii="Times New Roman" w:hAnsi="Times New Roman"/>
          <w:sz w:val="18"/>
          <w:szCs w:val="18"/>
        </w:rPr>
        <w:t>Ибрагимов Ш.А.</w:t>
      </w:r>
    </w:p>
    <w:p w14:paraId="08493669" w14:textId="77777777" w:rsidR="00B03470" w:rsidRDefault="00A24440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8-8722-681697</w:t>
      </w:r>
    </w:p>
    <w:sectPr w:rsidR="00B03470" w:rsidSect="00D52167">
      <w:pgSz w:w="11906" w:h="16838"/>
      <w:pgMar w:top="1134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82BC4"/>
    <w:multiLevelType w:val="hybridMultilevel"/>
    <w:tmpl w:val="5B0A0D2E"/>
    <w:lvl w:ilvl="0" w:tplc="0CFC7B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8386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57B"/>
    <w:rsid w:val="00015B4C"/>
    <w:rsid w:val="00044ED5"/>
    <w:rsid w:val="000665FF"/>
    <w:rsid w:val="00091674"/>
    <w:rsid w:val="00093A29"/>
    <w:rsid w:val="000B13D4"/>
    <w:rsid w:val="000B4554"/>
    <w:rsid w:val="000C13CF"/>
    <w:rsid w:val="000C422B"/>
    <w:rsid w:val="000D121C"/>
    <w:rsid w:val="000D14CD"/>
    <w:rsid w:val="001263D6"/>
    <w:rsid w:val="001311D3"/>
    <w:rsid w:val="00132582"/>
    <w:rsid w:val="00137D9C"/>
    <w:rsid w:val="00157670"/>
    <w:rsid w:val="00180C71"/>
    <w:rsid w:val="001C47FC"/>
    <w:rsid w:val="001D4C4A"/>
    <w:rsid w:val="001E5587"/>
    <w:rsid w:val="001F36E2"/>
    <w:rsid w:val="00261B6C"/>
    <w:rsid w:val="00281D8C"/>
    <w:rsid w:val="002B015E"/>
    <w:rsid w:val="002C4A4F"/>
    <w:rsid w:val="002C5DF0"/>
    <w:rsid w:val="002C6ACE"/>
    <w:rsid w:val="002D6C44"/>
    <w:rsid w:val="00327BF3"/>
    <w:rsid w:val="00336558"/>
    <w:rsid w:val="0035271E"/>
    <w:rsid w:val="00380EBB"/>
    <w:rsid w:val="00386A07"/>
    <w:rsid w:val="003D78E4"/>
    <w:rsid w:val="0040642F"/>
    <w:rsid w:val="004125AD"/>
    <w:rsid w:val="00435016"/>
    <w:rsid w:val="00445647"/>
    <w:rsid w:val="00450929"/>
    <w:rsid w:val="00450C3B"/>
    <w:rsid w:val="00480E31"/>
    <w:rsid w:val="004A5B07"/>
    <w:rsid w:val="004B3A62"/>
    <w:rsid w:val="004E683A"/>
    <w:rsid w:val="004F5FD7"/>
    <w:rsid w:val="00517583"/>
    <w:rsid w:val="005206C2"/>
    <w:rsid w:val="00532862"/>
    <w:rsid w:val="0055116F"/>
    <w:rsid w:val="00557D2C"/>
    <w:rsid w:val="00564892"/>
    <w:rsid w:val="00577142"/>
    <w:rsid w:val="00580B64"/>
    <w:rsid w:val="00581E4D"/>
    <w:rsid w:val="00586337"/>
    <w:rsid w:val="005A2706"/>
    <w:rsid w:val="005A70CC"/>
    <w:rsid w:val="005B7AD9"/>
    <w:rsid w:val="006247A9"/>
    <w:rsid w:val="00632165"/>
    <w:rsid w:val="00640F6B"/>
    <w:rsid w:val="00670EB1"/>
    <w:rsid w:val="00677C71"/>
    <w:rsid w:val="006859B9"/>
    <w:rsid w:val="006B3927"/>
    <w:rsid w:val="006D3EED"/>
    <w:rsid w:val="006E51C4"/>
    <w:rsid w:val="00724BA0"/>
    <w:rsid w:val="00735633"/>
    <w:rsid w:val="0073598D"/>
    <w:rsid w:val="00737B5E"/>
    <w:rsid w:val="00741A3C"/>
    <w:rsid w:val="007471EE"/>
    <w:rsid w:val="0075483C"/>
    <w:rsid w:val="00761612"/>
    <w:rsid w:val="007714CF"/>
    <w:rsid w:val="007E1267"/>
    <w:rsid w:val="007E20A9"/>
    <w:rsid w:val="007F43ED"/>
    <w:rsid w:val="007F581E"/>
    <w:rsid w:val="00807572"/>
    <w:rsid w:val="00815A03"/>
    <w:rsid w:val="00850A38"/>
    <w:rsid w:val="00851087"/>
    <w:rsid w:val="00857C36"/>
    <w:rsid w:val="008648B9"/>
    <w:rsid w:val="00867F53"/>
    <w:rsid w:val="0087524A"/>
    <w:rsid w:val="00885641"/>
    <w:rsid w:val="008A1333"/>
    <w:rsid w:val="008A2E85"/>
    <w:rsid w:val="008A5163"/>
    <w:rsid w:val="00917822"/>
    <w:rsid w:val="009329F8"/>
    <w:rsid w:val="00935B08"/>
    <w:rsid w:val="00951F26"/>
    <w:rsid w:val="00960780"/>
    <w:rsid w:val="00982B8F"/>
    <w:rsid w:val="0099557B"/>
    <w:rsid w:val="009A692B"/>
    <w:rsid w:val="009E09FF"/>
    <w:rsid w:val="00A21FCC"/>
    <w:rsid w:val="00A24440"/>
    <w:rsid w:val="00A3530A"/>
    <w:rsid w:val="00A46278"/>
    <w:rsid w:val="00A518FD"/>
    <w:rsid w:val="00A63613"/>
    <w:rsid w:val="00A767F5"/>
    <w:rsid w:val="00A93E12"/>
    <w:rsid w:val="00AA0430"/>
    <w:rsid w:val="00AD6D34"/>
    <w:rsid w:val="00AE0C89"/>
    <w:rsid w:val="00AE4DC6"/>
    <w:rsid w:val="00B022FF"/>
    <w:rsid w:val="00B03470"/>
    <w:rsid w:val="00B13329"/>
    <w:rsid w:val="00B54CF7"/>
    <w:rsid w:val="00BB0C2A"/>
    <w:rsid w:val="00BC7715"/>
    <w:rsid w:val="00BE358F"/>
    <w:rsid w:val="00BF743C"/>
    <w:rsid w:val="00C10A8F"/>
    <w:rsid w:val="00C24C7F"/>
    <w:rsid w:val="00C24E77"/>
    <w:rsid w:val="00C27DE2"/>
    <w:rsid w:val="00C5460F"/>
    <w:rsid w:val="00C62E60"/>
    <w:rsid w:val="00C66BAF"/>
    <w:rsid w:val="00C92554"/>
    <w:rsid w:val="00C96D37"/>
    <w:rsid w:val="00CA191A"/>
    <w:rsid w:val="00CA5226"/>
    <w:rsid w:val="00CA55A8"/>
    <w:rsid w:val="00CF2CD4"/>
    <w:rsid w:val="00D15BCD"/>
    <w:rsid w:val="00D34140"/>
    <w:rsid w:val="00D52167"/>
    <w:rsid w:val="00D663A3"/>
    <w:rsid w:val="00DA13B5"/>
    <w:rsid w:val="00DD3EC7"/>
    <w:rsid w:val="00DE45A3"/>
    <w:rsid w:val="00DF0150"/>
    <w:rsid w:val="00DF1651"/>
    <w:rsid w:val="00DF5C70"/>
    <w:rsid w:val="00DF71E4"/>
    <w:rsid w:val="00E51C41"/>
    <w:rsid w:val="00EA3BC5"/>
    <w:rsid w:val="00F01C80"/>
    <w:rsid w:val="00F1312E"/>
    <w:rsid w:val="00F26BDD"/>
    <w:rsid w:val="00F56B27"/>
    <w:rsid w:val="00F70EAA"/>
    <w:rsid w:val="00FA0FC6"/>
    <w:rsid w:val="00FA77DE"/>
    <w:rsid w:val="00FD2E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397D50"/>
  <w15:docId w15:val="{DDD94D27-7E66-4866-9855-8FDCD5F5E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271E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uiPriority w:val="99"/>
    <w:rsid w:val="00F01C80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Normal">
    <w:name w:val="ConsPlusNormal"/>
    <w:qFormat/>
    <w:rsid w:val="00F01C80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Title">
    <w:name w:val="ConsPlusTitle"/>
    <w:uiPriority w:val="99"/>
    <w:rsid w:val="00F01C80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F01C80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phone">
    <w:name w:val="phone"/>
    <w:basedOn w:val="a"/>
    <w:uiPriority w:val="99"/>
    <w:rsid w:val="00412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x">
    <w:name w:val="fax"/>
    <w:basedOn w:val="a"/>
    <w:uiPriority w:val="99"/>
    <w:rsid w:val="00412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">
    <w:name w:val="mail"/>
    <w:basedOn w:val="a"/>
    <w:uiPriority w:val="99"/>
    <w:rsid w:val="00412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rsid w:val="006D3EE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A2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2706"/>
    <w:rPr>
      <w:rFonts w:ascii="Tahoma" w:hAnsi="Tahoma" w:cs="Tahoma"/>
      <w:sz w:val="16"/>
      <w:szCs w:val="16"/>
      <w:lang w:eastAsia="en-US"/>
    </w:rPr>
  </w:style>
  <w:style w:type="character" w:styleId="a6">
    <w:name w:val="Emphasis"/>
    <w:basedOn w:val="a0"/>
    <w:uiPriority w:val="20"/>
    <w:qFormat/>
    <w:locked/>
    <w:rsid w:val="00DF0150"/>
    <w:rPr>
      <w:i/>
      <w:iCs/>
    </w:rPr>
  </w:style>
  <w:style w:type="table" w:styleId="a7">
    <w:name w:val="Table Grid"/>
    <w:basedOn w:val="a1"/>
    <w:uiPriority w:val="39"/>
    <w:locked/>
    <w:rsid w:val="00015B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rsid w:val="00480E31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80E31"/>
    <w:pPr>
      <w:widowControl w:val="0"/>
      <w:shd w:val="clear" w:color="auto" w:fill="FFFFFF"/>
      <w:spacing w:before="240" w:after="0" w:line="0" w:lineRule="atLeast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9A692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41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64;&#1072;&#1093;&#1088;&#1091;&#1090;&#1076;&#1080;&#1085;\Documents\&#1053;&#1072;&#1089;&#1090;&#1088;&#1072;&#1080;&#1074;&#1072;&#1077;&#1084;&#1099;&#1077;%20&#1096;&#1072;&#1073;&#1083;&#1086;&#1085;&#1099;%20Office\&#1055;&#1080;&#1089;&#1100;&#1084;&#1086;%20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2022.dotx</Template>
  <TotalTime>94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Шахрутдин</dc:creator>
  <cp:keywords/>
  <dc:description/>
  <cp:lastModifiedBy>Шахрутдин Ибрагимов</cp:lastModifiedBy>
  <cp:revision>1</cp:revision>
  <cp:lastPrinted>2021-09-06T10:17:00Z</cp:lastPrinted>
  <dcterms:created xsi:type="dcterms:W3CDTF">2023-02-01T06:52:00Z</dcterms:created>
  <dcterms:modified xsi:type="dcterms:W3CDTF">2023-02-01T08:40:00Z</dcterms:modified>
</cp:coreProperties>
</file>